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9B14" w14:textId="108572A6" w:rsidR="00FE067E" w:rsidRPr="00167A3C" w:rsidRDefault="0018202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A8C1010" wp14:editId="3D00B61A">
                <wp:simplePos x="0" y="0"/>
                <wp:positionH relativeFrom="column">
                  <wp:posOffset>6007100</wp:posOffset>
                </wp:positionH>
                <wp:positionV relativeFrom="paragraph">
                  <wp:posOffset>2260600</wp:posOffset>
                </wp:positionV>
                <wp:extent cx="635000" cy="476250"/>
                <wp:effectExtent l="0" t="0" r="12700" b="19050"/>
                <wp:wrapNone/>
                <wp:docPr id="10359609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073D04" w14:textId="4CDFBAB3" w:rsidR="00182022" w:rsidRPr="00182022" w:rsidRDefault="00182022" w:rsidP="00182022">
                            <w:pPr>
                              <w:spacing w:line="240" w:lineRule="auto"/>
                              <w:jc w:val="center"/>
                              <w:rPr>
                                <w:rFonts w:cs="Arial"/>
                                <w:b/>
                              </w:rPr>
                            </w:pPr>
                            <w:r w:rsidRPr="001820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8C101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E073D04" w14:textId="4CDFBAB3" w:rsidR="00182022" w:rsidRPr="00182022" w:rsidRDefault="00182022" w:rsidP="00182022">
                      <w:pPr>
                        <w:spacing w:line="240" w:lineRule="auto"/>
                        <w:jc w:val="center"/>
                        <w:rPr>
                          <w:rFonts w:cs="Arial"/>
                          <w:b/>
                        </w:rPr>
                      </w:pPr>
                      <w:r w:rsidRPr="00182022">
                        <w:rPr>
                          <w:rFonts w:cs="Arial"/>
                          <w:b/>
                        </w:rPr>
                        <w:t>FISCAL NOTE</w:t>
                      </w:r>
                    </w:p>
                  </w:txbxContent>
                </v:textbox>
              </v:shape>
            </w:pict>
          </mc:Fallback>
        </mc:AlternateContent>
      </w:r>
      <w:r w:rsidR="003C6034" w:rsidRPr="00167A3C">
        <w:rPr>
          <w:caps w:val="0"/>
          <w:color w:val="auto"/>
        </w:rPr>
        <w:t>WEST VIRGINIA LEGISLATURE</w:t>
      </w:r>
    </w:p>
    <w:p w14:paraId="174C409C" w14:textId="62FFC27B" w:rsidR="00CD36CF" w:rsidRPr="00167A3C" w:rsidRDefault="00CD36CF" w:rsidP="00CC1F3B">
      <w:pPr>
        <w:pStyle w:val="TitlePageSession"/>
        <w:rPr>
          <w:color w:val="auto"/>
        </w:rPr>
      </w:pPr>
      <w:r w:rsidRPr="00167A3C">
        <w:rPr>
          <w:color w:val="auto"/>
        </w:rPr>
        <w:t>20</w:t>
      </w:r>
      <w:r w:rsidR="00EC5E63" w:rsidRPr="00167A3C">
        <w:rPr>
          <w:color w:val="auto"/>
        </w:rPr>
        <w:t>2</w:t>
      </w:r>
      <w:r w:rsidR="00CC5B27" w:rsidRPr="00167A3C">
        <w:rPr>
          <w:color w:val="auto"/>
        </w:rPr>
        <w:t>5</w:t>
      </w:r>
      <w:r w:rsidRPr="00167A3C">
        <w:rPr>
          <w:color w:val="auto"/>
        </w:rPr>
        <w:t xml:space="preserve"> </w:t>
      </w:r>
      <w:r w:rsidR="003C6034" w:rsidRPr="00167A3C">
        <w:rPr>
          <w:caps w:val="0"/>
          <w:color w:val="auto"/>
        </w:rPr>
        <w:t>REGULAR SESSION</w:t>
      </w:r>
    </w:p>
    <w:p w14:paraId="63575B30" w14:textId="77777777" w:rsidR="00CD36CF" w:rsidRPr="00167A3C" w:rsidRDefault="00B3235E" w:rsidP="00CC1F3B">
      <w:pPr>
        <w:pStyle w:val="TitlePageBillPrefix"/>
        <w:rPr>
          <w:color w:val="auto"/>
        </w:rPr>
      </w:pPr>
      <w:sdt>
        <w:sdtPr>
          <w:rPr>
            <w:color w:val="auto"/>
          </w:rPr>
          <w:tag w:val="IntroDate"/>
          <w:id w:val="-1236936958"/>
          <w:placeholder>
            <w:docPart w:val="C3156A9922534B1C86FE30F60F60C27F"/>
          </w:placeholder>
          <w:text/>
        </w:sdtPr>
        <w:sdtEndPr/>
        <w:sdtContent>
          <w:r w:rsidR="00AE48A0" w:rsidRPr="00167A3C">
            <w:rPr>
              <w:color w:val="auto"/>
            </w:rPr>
            <w:t>Introduced</w:t>
          </w:r>
        </w:sdtContent>
      </w:sdt>
    </w:p>
    <w:p w14:paraId="29523B52" w14:textId="15AA4EEE" w:rsidR="00CD36CF" w:rsidRPr="00167A3C" w:rsidRDefault="00B3235E" w:rsidP="00CC1F3B">
      <w:pPr>
        <w:pStyle w:val="BillNumber"/>
        <w:rPr>
          <w:color w:val="auto"/>
        </w:rPr>
      </w:pPr>
      <w:sdt>
        <w:sdtPr>
          <w:rPr>
            <w:color w:val="auto"/>
          </w:rPr>
          <w:tag w:val="Chamber"/>
          <w:id w:val="893011969"/>
          <w:lock w:val="sdtLocked"/>
          <w:placeholder>
            <w:docPart w:val="D133ADC44959488D9E04A4F53B580A3E"/>
          </w:placeholder>
          <w:dropDownList>
            <w:listItem w:displayText="House" w:value="House"/>
            <w:listItem w:displayText="Senate" w:value="Senate"/>
          </w:dropDownList>
        </w:sdtPr>
        <w:sdtEndPr/>
        <w:sdtContent>
          <w:r w:rsidR="00CC5B27" w:rsidRPr="00167A3C">
            <w:rPr>
              <w:color w:val="auto"/>
            </w:rPr>
            <w:t>Senate</w:t>
          </w:r>
        </w:sdtContent>
      </w:sdt>
      <w:r w:rsidR="00303684" w:rsidRPr="00167A3C">
        <w:rPr>
          <w:color w:val="auto"/>
        </w:rPr>
        <w:t xml:space="preserve"> </w:t>
      </w:r>
      <w:r w:rsidR="00CD36CF" w:rsidRPr="00167A3C">
        <w:rPr>
          <w:color w:val="auto"/>
        </w:rPr>
        <w:t xml:space="preserve">Bill </w:t>
      </w:r>
      <w:sdt>
        <w:sdtPr>
          <w:rPr>
            <w:color w:val="auto"/>
          </w:rPr>
          <w:tag w:val="BNum"/>
          <w:id w:val="1645317809"/>
          <w:lock w:val="sdtLocked"/>
          <w:placeholder>
            <w:docPart w:val="E830533BFA34440AB6B805BDDF94ADA7"/>
          </w:placeholder>
          <w:text/>
        </w:sdtPr>
        <w:sdtEndPr/>
        <w:sdtContent>
          <w:r w:rsidR="004A6DEB">
            <w:rPr>
              <w:color w:val="auto"/>
            </w:rPr>
            <w:t>262</w:t>
          </w:r>
        </w:sdtContent>
      </w:sdt>
    </w:p>
    <w:p w14:paraId="52BA8E6E" w14:textId="32F55F50" w:rsidR="00CD36CF" w:rsidRPr="00167A3C" w:rsidRDefault="00CD36CF" w:rsidP="00CC1F3B">
      <w:pPr>
        <w:pStyle w:val="Sponsors"/>
        <w:rPr>
          <w:color w:val="auto"/>
        </w:rPr>
      </w:pPr>
      <w:r w:rsidRPr="00167A3C">
        <w:rPr>
          <w:color w:val="auto"/>
        </w:rPr>
        <w:t xml:space="preserve">By </w:t>
      </w:r>
      <w:sdt>
        <w:sdtPr>
          <w:rPr>
            <w:color w:val="auto"/>
          </w:rPr>
          <w:tag w:val="Sponsors"/>
          <w:id w:val="1589585889"/>
          <w:placeholder>
            <w:docPart w:val="8B403231D1824CA68008CC3542919D12"/>
          </w:placeholder>
          <w:text w:multiLine="1"/>
        </w:sdtPr>
        <w:sdtEndPr/>
        <w:sdtContent>
          <w:r w:rsidR="00CC5B27" w:rsidRPr="00167A3C">
            <w:rPr>
              <w:color w:val="auto"/>
            </w:rPr>
            <w:t>Senator</w:t>
          </w:r>
          <w:r w:rsidR="00B3235E">
            <w:rPr>
              <w:color w:val="auto"/>
            </w:rPr>
            <w:t>s</w:t>
          </w:r>
          <w:r w:rsidR="00CC5B27" w:rsidRPr="00167A3C">
            <w:rPr>
              <w:color w:val="auto"/>
            </w:rPr>
            <w:t xml:space="preserve"> Chapman</w:t>
          </w:r>
          <w:r w:rsidR="00B3235E">
            <w:rPr>
              <w:color w:val="auto"/>
            </w:rPr>
            <w:t xml:space="preserve"> and Phillips</w:t>
          </w:r>
        </w:sdtContent>
      </w:sdt>
    </w:p>
    <w:p w14:paraId="59F70367" w14:textId="2A297491" w:rsidR="00E831B3" w:rsidRPr="00167A3C" w:rsidRDefault="00CD36CF" w:rsidP="00CC1F3B">
      <w:pPr>
        <w:pStyle w:val="References"/>
        <w:rPr>
          <w:color w:val="auto"/>
        </w:rPr>
      </w:pPr>
      <w:r w:rsidRPr="00167A3C">
        <w:rPr>
          <w:color w:val="auto"/>
        </w:rPr>
        <w:t>[</w:t>
      </w:r>
      <w:sdt>
        <w:sdtPr>
          <w:rPr>
            <w:color w:val="auto"/>
          </w:rPr>
          <w:tag w:val="References"/>
          <w:id w:val="-1043047873"/>
          <w:placeholder>
            <w:docPart w:val="CF4F2C805DAC4405A4D62FCAEF816FC8"/>
          </w:placeholder>
          <w:text w:multiLine="1"/>
        </w:sdtPr>
        <w:sdtEndPr/>
        <w:sdtContent>
          <w:r w:rsidR="004A6DEB" w:rsidRPr="00167A3C">
            <w:rPr>
              <w:color w:val="auto"/>
            </w:rPr>
            <w:t xml:space="preserve">Introduced </w:t>
          </w:r>
          <w:r w:rsidR="004A6DEB" w:rsidRPr="007E39D7">
            <w:rPr>
              <w:color w:val="auto"/>
            </w:rPr>
            <w:t>February 12, 2025</w:t>
          </w:r>
          <w:r w:rsidR="004A6DEB" w:rsidRPr="00167A3C">
            <w:rPr>
              <w:color w:val="auto"/>
            </w:rPr>
            <w:t>; referred</w:t>
          </w:r>
          <w:r w:rsidR="004A6DEB" w:rsidRPr="00167A3C">
            <w:rPr>
              <w:color w:val="auto"/>
            </w:rPr>
            <w:br/>
            <w:t xml:space="preserve">to the Committee on </w:t>
          </w:r>
          <w:r w:rsidR="00743228">
            <w:rPr>
              <w:color w:val="auto"/>
            </w:rPr>
            <w:t>Banking and Insurance; and then to the Committee on Finance</w:t>
          </w:r>
        </w:sdtContent>
      </w:sdt>
      <w:r w:rsidRPr="00167A3C">
        <w:rPr>
          <w:color w:val="auto"/>
        </w:rPr>
        <w:t>]</w:t>
      </w:r>
    </w:p>
    <w:p w14:paraId="744A6067" w14:textId="209A2FCB" w:rsidR="00303684" w:rsidRPr="00167A3C" w:rsidRDefault="0000526A" w:rsidP="00CC1F3B">
      <w:pPr>
        <w:pStyle w:val="TitleSection"/>
        <w:rPr>
          <w:color w:val="auto"/>
        </w:rPr>
      </w:pPr>
      <w:r w:rsidRPr="00167A3C">
        <w:rPr>
          <w:color w:val="auto"/>
        </w:rPr>
        <w:lastRenderedPageBreak/>
        <w:t>A BILL</w:t>
      </w:r>
      <w:r w:rsidR="00CC5B27" w:rsidRPr="00167A3C">
        <w:rPr>
          <w:color w:val="auto"/>
        </w:rPr>
        <w:t xml:space="preserve"> to amend </w:t>
      </w:r>
      <w:r w:rsidR="00AA27FC" w:rsidRPr="00167A3C">
        <w:rPr>
          <w:color w:val="auto"/>
        </w:rPr>
        <w:t xml:space="preserve">and reenact §33-16-3g and §33-24-7b of </w:t>
      </w:r>
      <w:r w:rsidR="00CC5B27" w:rsidRPr="00167A3C">
        <w:rPr>
          <w:color w:val="auto"/>
        </w:rPr>
        <w:t>the Code of West Virginia, 1931, as amended</w:t>
      </w:r>
      <w:r w:rsidR="00AA27FC" w:rsidRPr="00167A3C">
        <w:rPr>
          <w:color w:val="auto"/>
        </w:rPr>
        <w:t xml:space="preserve">; and to amend </w:t>
      </w:r>
      <w:r w:rsidR="004A6DEB">
        <w:rPr>
          <w:color w:val="auto"/>
        </w:rPr>
        <w:t>the</w:t>
      </w:r>
      <w:r w:rsidR="00AA27FC" w:rsidRPr="00167A3C">
        <w:rPr>
          <w:color w:val="auto"/>
        </w:rPr>
        <w:t xml:space="preserve"> code</w:t>
      </w:r>
      <w:r w:rsidR="00CC5B27" w:rsidRPr="00167A3C">
        <w:rPr>
          <w:color w:val="auto"/>
        </w:rPr>
        <w:t xml:space="preserve"> by adding </w:t>
      </w:r>
      <w:r w:rsidR="00AA27FC" w:rsidRPr="00167A3C">
        <w:rPr>
          <w:color w:val="auto"/>
        </w:rPr>
        <w:t xml:space="preserve">six </w:t>
      </w:r>
      <w:r w:rsidR="00CC5B27" w:rsidRPr="00167A3C">
        <w:rPr>
          <w:color w:val="auto"/>
        </w:rPr>
        <w:t>new section</w:t>
      </w:r>
      <w:r w:rsidR="00AA27FC" w:rsidRPr="00167A3C">
        <w:rPr>
          <w:color w:val="auto"/>
        </w:rPr>
        <w:t>s</w:t>
      </w:r>
      <w:r w:rsidR="00CC5B27" w:rsidRPr="00167A3C">
        <w:rPr>
          <w:color w:val="auto"/>
        </w:rPr>
        <w:t>, designated §5-16-7h</w:t>
      </w:r>
      <w:r w:rsidR="00AA27FC" w:rsidRPr="00167A3C">
        <w:rPr>
          <w:color w:val="auto"/>
        </w:rPr>
        <w:t>,</w:t>
      </w:r>
      <w:r w:rsidR="00CC5B27" w:rsidRPr="00167A3C">
        <w:rPr>
          <w:color w:val="auto"/>
        </w:rPr>
        <w:t xml:space="preserve"> §33-15-4y</w:t>
      </w:r>
      <w:r w:rsidR="00AA27FC" w:rsidRPr="00167A3C">
        <w:rPr>
          <w:color w:val="auto"/>
        </w:rPr>
        <w:t>,</w:t>
      </w:r>
      <w:r w:rsidR="00CC5B27" w:rsidRPr="00167A3C">
        <w:rPr>
          <w:color w:val="auto"/>
        </w:rPr>
        <w:t xml:space="preserve"> §33-16-3pp</w:t>
      </w:r>
      <w:r w:rsidR="00AA27FC" w:rsidRPr="00167A3C">
        <w:rPr>
          <w:color w:val="auto"/>
        </w:rPr>
        <w:t>,</w:t>
      </w:r>
      <w:r w:rsidR="00CC5B27" w:rsidRPr="00167A3C">
        <w:rPr>
          <w:color w:val="auto"/>
        </w:rPr>
        <w:t xml:space="preserve"> §33-24-7z</w:t>
      </w:r>
      <w:r w:rsidR="00AA27FC" w:rsidRPr="00167A3C">
        <w:rPr>
          <w:color w:val="auto"/>
        </w:rPr>
        <w:t>,</w:t>
      </w:r>
      <w:r w:rsidR="00CC5B27" w:rsidRPr="00167A3C">
        <w:rPr>
          <w:color w:val="auto"/>
        </w:rPr>
        <w:t xml:space="preserve"> §33-25-8w</w:t>
      </w:r>
      <w:r w:rsidR="00AA27FC" w:rsidRPr="00167A3C">
        <w:rPr>
          <w:color w:val="auto"/>
        </w:rPr>
        <w:t>,</w:t>
      </w:r>
      <w:r w:rsidR="00CC5B27" w:rsidRPr="00167A3C">
        <w:rPr>
          <w:color w:val="auto"/>
        </w:rPr>
        <w:t xml:space="preserve"> and §33-25A-8z, relating to insurance coverage for annual breast cancer screening.</w:t>
      </w:r>
    </w:p>
    <w:p w14:paraId="64615563" w14:textId="77777777" w:rsidR="00303684" w:rsidRPr="00167A3C" w:rsidRDefault="00303684" w:rsidP="00CC1F3B">
      <w:pPr>
        <w:pStyle w:val="EnactingClause"/>
        <w:rPr>
          <w:color w:val="auto"/>
        </w:rPr>
      </w:pPr>
      <w:r w:rsidRPr="00167A3C">
        <w:rPr>
          <w:color w:val="auto"/>
        </w:rPr>
        <w:t>Be it enacted by the Legislature of West Virginia:</w:t>
      </w:r>
    </w:p>
    <w:p w14:paraId="0515AE7B" w14:textId="77777777" w:rsidR="003C6034" w:rsidRPr="00167A3C" w:rsidRDefault="003C6034" w:rsidP="00CC1F3B">
      <w:pPr>
        <w:pStyle w:val="EnactingClause"/>
        <w:rPr>
          <w:color w:val="auto"/>
        </w:rPr>
        <w:sectPr w:rsidR="003C6034" w:rsidRPr="00167A3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DB7BEB" w14:textId="77777777" w:rsidR="00CC5B27" w:rsidRPr="00167A3C" w:rsidRDefault="00CC5B27" w:rsidP="00CC5B27">
      <w:pPr>
        <w:pStyle w:val="Chapter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CHAPTER 5. GENERAL POWERS AND AUTHORITY OF THE GOVERNOR, SECRETARY OF STATE AND ATTORNEY GENERAL; BOARD OF PUBLIC WORKS; MISCELLANEOUS AGENCIES, COMMISSIONS, OFFICES, PROGRAMS, ETC.</w:t>
      </w:r>
    </w:p>
    <w:p w14:paraId="362DAADB"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cols w:space="720"/>
          <w:noEndnote/>
          <w:docGrid w:linePitch="299"/>
        </w:sectPr>
      </w:pPr>
      <w:r w:rsidRPr="00167A3C">
        <w:rPr>
          <w:color w:val="auto"/>
        </w:rPr>
        <w:t>ARTICLE 16. WEST VIRGINIA PUBLIC EMPLOYEES INSURANCE ACT.</w:t>
      </w:r>
    </w:p>
    <w:p w14:paraId="3F5F5749" w14:textId="77777777"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§5-16-7h. Required coverage for breast cancer screenings.</w:t>
      </w:r>
    </w:p>
    <w:p w14:paraId="588E726F" w14:textId="77777777" w:rsidR="00CC5B27" w:rsidRPr="00167A3C" w:rsidRDefault="00CC5B27" w:rsidP="00CC5B27">
      <w:pPr>
        <w:pStyle w:val="SectionBody"/>
        <w:rPr>
          <w:color w:val="auto"/>
          <w:u w:val="single"/>
        </w:rPr>
      </w:pPr>
      <w:r w:rsidRPr="00167A3C">
        <w:rPr>
          <w:color w:val="auto"/>
          <w:u w:val="single"/>
        </w:rPr>
        <w:t xml:space="preserve">(a) The agency shall provide coverage for the cost of health care services pursuant to this article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 </w:t>
      </w:r>
    </w:p>
    <w:p w14:paraId="6BC8E2DD" w14:textId="13904A13" w:rsidR="00CC5B27" w:rsidRPr="00167A3C" w:rsidRDefault="00CC5B27" w:rsidP="00CC5B27">
      <w:pPr>
        <w:pStyle w:val="SectionBody"/>
        <w:rPr>
          <w:color w:val="auto"/>
          <w:u w:val="single"/>
        </w:rPr>
      </w:pPr>
      <w:r w:rsidRPr="00167A3C">
        <w:rPr>
          <w:color w:val="auto"/>
          <w:u w:val="single"/>
        </w:rPr>
        <w:t xml:space="preserve">(b) This section applies to all coverage issued by this agency delivered, issued for delivery, reissued, or extended in the state on and after January 1, 2025, or at any time thereafter when any term of the policy, contract, or plan is changed or any premium adjustment is made. </w:t>
      </w:r>
    </w:p>
    <w:p w14:paraId="144400B4" w14:textId="77777777" w:rsidR="00CC5B27" w:rsidRPr="00167A3C" w:rsidRDefault="00CC5B27" w:rsidP="00CC5B27">
      <w:pPr>
        <w:pStyle w:val="Chapter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chapter 33. insurance.</w:t>
      </w:r>
    </w:p>
    <w:p w14:paraId="5FBA12CF"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15. ACCIDENT AND SICKNESS INSURANCE.</w:t>
      </w:r>
    </w:p>
    <w:p w14:paraId="72FD7614" w14:textId="16B796A3"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§33-15-4y. Required coverage for breast cancer screenings.</w:t>
      </w:r>
    </w:p>
    <w:p w14:paraId="771AEC88" w14:textId="77777777" w:rsidR="00CC5B27" w:rsidRPr="00167A3C" w:rsidRDefault="00CC5B27" w:rsidP="00CC5B27">
      <w:pPr>
        <w:pStyle w:val="SectionBody"/>
        <w:rPr>
          <w:color w:val="auto"/>
          <w:u w:val="single"/>
        </w:rPr>
      </w:pPr>
      <w:r w:rsidRPr="00167A3C">
        <w:rPr>
          <w:color w:val="auto"/>
        </w:rPr>
        <w:t>(</w:t>
      </w:r>
      <w:r w:rsidRPr="00167A3C">
        <w:rPr>
          <w:color w:val="auto"/>
          <w:u w:val="single"/>
        </w:rPr>
        <w:t xml:space="preserve">a) An insurance policy issued by an insurer pursuant to this article that provides </w:t>
      </w:r>
      <w:r w:rsidRPr="00167A3C">
        <w:rPr>
          <w:color w:val="auto"/>
          <w:u w:val="single"/>
        </w:rPr>
        <w:lastRenderedPageBreak/>
        <w:t>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5EF10269" w14:textId="362A9E55"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2025, or at any time thereafter when any term of the policy, contract, or plan is changed or any premium adjustment is made.</w:t>
      </w:r>
    </w:p>
    <w:p w14:paraId="5EF655D4"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16. GROUP ACCIDENT AND SICKNESS INSURANCE.</w:t>
      </w:r>
    </w:p>
    <w:p w14:paraId="01DDCE0A" w14:textId="77777777" w:rsidR="00CC5B27" w:rsidRPr="00167A3C" w:rsidRDefault="00CC5B27" w:rsidP="00CC5B27">
      <w:pPr>
        <w:pStyle w:val="Section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rPr>
        <w:t>§33-16-3g. Third party reimbursement for mammography, pap smear or human papilloma virus testing.</w:t>
      </w:r>
    </w:p>
    <w:p w14:paraId="70BEA934" w14:textId="77777777" w:rsidR="00CC5B27" w:rsidRPr="00167A3C" w:rsidRDefault="00CC5B27" w:rsidP="00CC5B27">
      <w:pPr>
        <w:pStyle w:val="SectionBody"/>
        <w:rPr>
          <w:strike/>
          <w:color w:val="auto"/>
        </w:rPr>
      </w:pPr>
      <w:r w:rsidRPr="00167A3C">
        <w:rPr>
          <w:color w:val="auto"/>
          <w:u w:val="single"/>
        </w:rPr>
        <w:t>(a)</w:t>
      </w:r>
      <w:r w:rsidRPr="00167A3C">
        <w:rPr>
          <w:color w:val="auto"/>
        </w:rPr>
        <w:t xml:space="preserve"> </w:t>
      </w:r>
      <w:r w:rsidRPr="00167A3C">
        <w:rPr>
          <w:strike/>
          <w:color w:val="auto"/>
        </w:rPr>
        <w:t>Notwithstanding any provision of any policy, provision, contract, plan or agreement to which this article applies, whenever</w:t>
      </w:r>
      <w:r w:rsidRPr="00167A3C">
        <w:rPr>
          <w:color w:val="auto"/>
        </w:rPr>
        <w:t xml:space="preserve"> </w:t>
      </w:r>
      <w:r w:rsidRPr="00167A3C">
        <w:rPr>
          <w:color w:val="auto"/>
          <w:u w:val="single"/>
        </w:rPr>
        <w:t>If</w:t>
      </w:r>
      <w:r w:rsidRPr="00167A3C">
        <w:rPr>
          <w:color w:val="auto"/>
        </w:rPr>
        <w:t xml:space="preserve"> reimbursement or indemnity for laboratory or X-ray services are covered, reimbursement or indemnification </w:t>
      </w:r>
      <w:r w:rsidRPr="00167A3C">
        <w:rPr>
          <w:strike/>
          <w:color w:val="auto"/>
        </w:rPr>
        <w:t>shall</w:t>
      </w:r>
      <w:r w:rsidRPr="00167A3C">
        <w:rPr>
          <w:color w:val="auto"/>
        </w:rPr>
        <w:t xml:space="preserve"> </w:t>
      </w:r>
      <w:r w:rsidRPr="00167A3C">
        <w:rPr>
          <w:color w:val="auto"/>
          <w:u w:val="single"/>
        </w:rPr>
        <w:t>may</w:t>
      </w:r>
      <w:r w:rsidRPr="00167A3C">
        <w:rPr>
          <w:color w:val="auto"/>
        </w:rPr>
        <w:t xml:space="preserve"> not be denied for any of the following when performed for cancer screening or diagnostic purposes: </w:t>
      </w:r>
      <w:r w:rsidRPr="00167A3C">
        <w:rPr>
          <w:strike/>
          <w:color w:val="auto"/>
        </w:rPr>
        <w:t>at the direction of a person licensed to practice medicine and surgery by the board of Medicine</w:t>
      </w:r>
    </w:p>
    <w:p w14:paraId="5D6E1B56" w14:textId="77777777" w:rsidR="00CC5B27" w:rsidRPr="00167A3C" w:rsidRDefault="00CC5B27" w:rsidP="00CC5B27">
      <w:pPr>
        <w:pStyle w:val="SectionBody"/>
        <w:rPr>
          <w:strike/>
          <w:color w:val="auto"/>
        </w:rPr>
      </w:pPr>
      <w:r w:rsidRPr="00167A3C">
        <w:rPr>
          <w:color w:val="auto"/>
        </w:rPr>
        <w:t xml:space="preserve">(1) </w:t>
      </w:r>
      <w:r w:rsidRPr="00167A3C">
        <w:rPr>
          <w:strike/>
          <w:color w:val="auto"/>
        </w:rPr>
        <w:t>Mammograms when medically appropriate and consistent with the current guidelines from the United States Preventive Services Task Force</w:t>
      </w:r>
    </w:p>
    <w:p w14:paraId="641B9E5D" w14:textId="77777777" w:rsidR="00CC5B27" w:rsidRPr="00167A3C" w:rsidRDefault="00CC5B27" w:rsidP="00CC5B27">
      <w:pPr>
        <w:pStyle w:val="SectionBody"/>
        <w:rPr>
          <w:color w:val="auto"/>
        </w:rPr>
      </w:pPr>
      <w:r w:rsidRPr="00167A3C">
        <w:rPr>
          <w:strike/>
          <w:color w:val="auto"/>
        </w:rPr>
        <w:t>(2)</w:t>
      </w:r>
      <w:r w:rsidRPr="00167A3C">
        <w:rPr>
          <w:color w:val="auto"/>
        </w:rPr>
        <w:t xml:space="preserve"> A pap smear, </w:t>
      </w:r>
      <w:r w:rsidRPr="00167A3C">
        <w:rPr>
          <w:strike/>
          <w:color w:val="auto"/>
        </w:rPr>
        <w:t>either conventional or liquid-based cytology, whichever is</w:t>
      </w:r>
      <w:r w:rsidRPr="00167A3C">
        <w:rPr>
          <w:color w:val="auto"/>
        </w:rPr>
        <w:t xml:space="preserve"> medically appropriate and consistent with the current guidelines from the United States Preventive Services Task Force or The American College of Obstetricians and Gynecologists, for women age 18 or over; and</w:t>
      </w:r>
    </w:p>
    <w:p w14:paraId="129733C0" w14:textId="77777777" w:rsidR="00CC5B27" w:rsidRPr="00167A3C" w:rsidRDefault="00CC5B27" w:rsidP="00CC5B27">
      <w:pPr>
        <w:pStyle w:val="SectionBody"/>
        <w:rPr>
          <w:color w:val="auto"/>
        </w:rPr>
      </w:pPr>
      <w:r w:rsidRPr="00167A3C">
        <w:rPr>
          <w:strike/>
          <w:color w:val="auto"/>
        </w:rPr>
        <w:t>(3)</w:t>
      </w:r>
      <w:r w:rsidRPr="00167A3C">
        <w:rPr>
          <w:color w:val="auto"/>
        </w:rPr>
        <w:t xml:space="preserve"> </w:t>
      </w:r>
      <w:r w:rsidRPr="00167A3C">
        <w:rPr>
          <w:color w:val="auto"/>
          <w:u w:val="single"/>
        </w:rPr>
        <w:t>(2)</w:t>
      </w:r>
      <w:r w:rsidRPr="00167A3C">
        <w:rPr>
          <w:color w:val="auto"/>
        </w:rPr>
        <w:t xml:space="preserve"> A test for the human papilloma virus (HPV) for women age 18 or over, when medically appropriate and consistent with the current guidelines from either the United States </w:t>
      </w:r>
      <w:r w:rsidRPr="00167A3C">
        <w:rPr>
          <w:color w:val="auto"/>
        </w:rPr>
        <w:lastRenderedPageBreak/>
        <w:t>Preventive Services Task Force or The American College of Obstetricians and Gynecologists for women age 18 and over.</w:t>
      </w:r>
    </w:p>
    <w:p w14:paraId="4DA8F7AF" w14:textId="77777777" w:rsidR="00CC5B27" w:rsidRPr="00167A3C" w:rsidRDefault="00CC5B27" w:rsidP="00CC5B27">
      <w:pPr>
        <w:pStyle w:val="SectionBody"/>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u w:val="single"/>
        </w:rPr>
        <w:t>(b)</w:t>
      </w:r>
      <w:r w:rsidRPr="00167A3C">
        <w:rPr>
          <w:color w:val="auto"/>
        </w:rPr>
        <w:t xml:space="preserve"> A policy, provision, contract, plan, or agreement may apply to </w:t>
      </w:r>
      <w:r w:rsidRPr="00167A3C">
        <w:rPr>
          <w:strike/>
          <w:color w:val="auto"/>
        </w:rPr>
        <w:t>mammograms,</w:t>
      </w:r>
      <w:r w:rsidRPr="00167A3C">
        <w:rPr>
          <w:color w:val="auto"/>
        </w:rPr>
        <w:t xml:space="preserve"> pap smears or human papilloma virus (HPV) test the same deductibles, coinsurance and other limitations as apply to other covered services.</w:t>
      </w:r>
    </w:p>
    <w:p w14:paraId="3FABD78B" w14:textId="77777777"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§33-16-3pp. Required coverage for breast cancer screenings.</w:t>
      </w:r>
    </w:p>
    <w:p w14:paraId="469B64E1" w14:textId="77777777" w:rsidR="00CC5B27" w:rsidRPr="00167A3C" w:rsidRDefault="00CC5B27" w:rsidP="00CC5B27">
      <w:pPr>
        <w:pStyle w:val="SectionBody"/>
        <w:rPr>
          <w:color w:val="auto"/>
          <w:u w:val="single"/>
        </w:rPr>
      </w:pPr>
      <w:r w:rsidRPr="00167A3C">
        <w:rPr>
          <w:color w:val="auto"/>
          <w:u w:val="single"/>
        </w:rPr>
        <w:t>(a) An insurance policy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5279D59E" w14:textId="13006F9F"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2025, or at any time thereafter when any term of the policy, contract, or plan is changed or any premium adjustment is made.</w:t>
      </w:r>
    </w:p>
    <w:p w14:paraId="2704EBFC"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24. HOSPITAL SERVICE CORPORATIONS, MEDICAL SERVICE CORPORATIONS, DENTAL SERVICE CORPORATIONS AND HEALTH SERVICE CORPORATIONS.</w:t>
      </w:r>
    </w:p>
    <w:p w14:paraId="41947F24" w14:textId="77777777" w:rsidR="00CC5B27" w:rsidRPr="00167A3C" w:rsidRDefault="00CC5B27" w:rsidP="00CC5B27">
      <w:pPr>
        <w:pStyle w:val="Section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rPr>
        <w:t>§33-24-7b. Third party reimbursement for mammography, pap smear or human papilloma virus testing.</w:t>
      </w:r>
    </w:p>
    <w:p w14:paraId="18679C4E" w14:textId="77777777" w:rsidR="00CC5B27" w:rsidRPr="00167A3C" w:rsidRDefault="00CC5B27" w:rsidP="00CC5B27">
      <w:pPr>
        <w:pStyle w:val="SectionBody"/>
        <w:rPr>
          <w:color w:val="auto"/>
        </w:rPr>
      </w:pPr>
      <w:r w:rsidRPr="00167A3C">
        <w:rPr>
          <w:color w:val="auto"/>
        </w:rPr>
        <w:t xml:space="preserve">(a) </w:t>
      </w:r>
      <w:r w:rsidRPr="00167A3C">
        <w:rPr>
          <w:strike/>
          <w:color w:val="auto"/>
        </w:rPr>
        <w:t>Notwithstanding any provision of any policy, provision, contract, plan or agreement to which this article applies, whenever</w:t>
      </w:r>
      <w:r w:rsidRPr="00167A3C">
        <w:rPr>
          <w:color w:val="auto"/>
        </w:rPr>
        <w:t xml:space="preserve"> </w:t>
      </w:r>
      <w:r w:rsidRPr="00167A3C">
        <w:rPr>
          <w:color w:val="auto"/>
          <w:u w:val="single"/>
        </w:rPr>
        <w:t>If</w:t>
      </w:r>
      <w:r w:rsidRPr="00167A3C">
        <w:rPr>
          <w:color w:val="auto"/>
        </w:rPr>
        <w:t xml:space="preserve"> reimbursement or indemnity for laboratory or X-ray services are covered, reimbursement or indemnification </w:t>
      </w:r>
      <w:r w:rsidRPr="00167A3C">
        <w:rPr>
          <w:strike/>
          <w:color w:val="auto"/>
        </w:rPr>
        <w:t>shall</w:t>
      </w:r>
      <w:r w:rsidRPr="00167A3C">
        <w:rPr>
          <w:color w:val="auto"/>
        </w:rPr>
        <w:t xml:space="preserve"> </w:t>
      </w:r>
      <w:r w:rsidRPr="00167A3C">
        <w:rPr>
          <w:color w:val="auto"/>
          <w:u w:val="single"/>
        </w:rPr>
        <w:t>may</w:t>
      </w:r>
      <w:r w:rsidRPr="00167A3C">
        <w:rPr>
          <w:color w:val="auto"/>
        </w:rPr>
        <w:t xml:space="preserve"> not be denied for any of the following </w:t>
      </w:r>
      <w:r w:rsidRPr="00167A3C">
        <w:rPr>
          <w:color w:val="auto"/>
        </w:rPr>
        <w:lastRenderedPageBreak/>
        <w:t xml:space="preserve">when performed for cancer screening or diagnostic purposes, at the direction of a person licensed to practice medicine and surgery by the board of Medicine: </w:t>
      </w:r>
    </w:p>
    <w:p w14:paraId="59E416EE" w14:textId="77777777" w:rsidR="00CC5B27" w:rsidRPr="00167A3C" w:rsidRDefault="00CC5B27" w:rsidP="00CC5B27">
      <w:pPr>
        <w:pStyle w:val="SectionBody"/>
        <w:rPr>
          <w:rFonts w:cs="Arial"/>
          <w:color w:val="auto"/>
        </w:rPr>
      </w:pPr>
      <w:r w:rsidRPr="00167A3C">
        <w:rPr>
          <w:rFonts w:cs="Arial"/>
          <w:strike/>
          <w:color w:val="auto"/>
        </w:rPr>
        <w:t>(1) Mammograms when medically appropriate and consistent with the current guidelines from the United States Preventive Services Task Force;</w:t>
      </w:r>
    </w:p>
    <w:p w14:paraId="1E509AF4" w14:textId="77777777" w:rsidR="00CC5B27" w:rsidRPr="00167A3C" w:rsidRDefault="00CC5B27" w:rsidP="00CC5B27">
      <w:pPr>
        <w:pStyle w:val="SectionBody"/>
        <w:rPr>
          <w:color w:val="auto"/>
        </w:rPr>
      </w:pPr>
      <w:r w:rsidRPr="00167A3C">
        <w:rPr>
          <w:strike/>
          <w:color w:val="auto"/>
        </w:rPr>
        <w:t>(2)</w:t>
      </w:r>
      <w:r w:rsidRPr="00167A3C">
        <w:rPr>
          <w:color w:val="auto"/>
        </w:rPr>
        <w:t xml:space="preserve"> </w:t>
      </w:r>
      <w:r w:rsidRPr="00167A3C">
        <w:rPr>
          <w:color w:val="auto"/>
          <w:u w:val="single"/>
        </w:rPr>
        <w:t>(1)</w:t>
      </w:r>
      <w:r w:rsidRPr="00167A3C">
        <w:rPr>
          <w:color w:val="auto"/>
        </w:rPr>
        <w:t xml:space="preserve"> A pap smear, </w:t>
      </w:r>
      <w:r w:rsidRPr="00167A3C">
        <w:rPr>
          <w:strike/>
          <w:color w:val="auto"/>
        </w:rPr>
        <w:t>either conventional or liquid-based cytology, whichever is</w:t>
      </w:r>
      <w:r w:rsidRPr="00167A3C">
        <w:rPr>
          <w:color w:val="auto"/>
        </w:rPr>
        <w:t xml:space="preserve"> medically appropriate and consistent with the current guidelines from either the United States Preventive Services Task Force or The American College of Obstetricians and Gynecologists, for women age 18 or over; or</w:t>
      </w:r>
    </w:p>
    <w:p w14:paraId="15554B19" w14:textId="77777777" w:rsidR="00CC5B27" w:rsidRPr="00167A3C" w:rsidRDefault="00CC5B27" w:rsidP="00CC5B27">
      <w:pPr>
        <w:pStyle w:val="SectionBody"/>
        <w:rPr>
          <w:color w:val="auto"/>
        </w:rPr>
      </w:pPr>
      <w:r w:rsidRPr="00167A3C">
        <w:rPr>
          <w:strike/>
          <w:color w:val="auto"/>
        </w:rPr>
        <w:t>(3)</w:t>
      </w:r>
      <w:r w:rsidRPr="00167A3C">
        <w:rPr>
          <w:color w:val="auto"/>
        </w:rPr>
        <w:t xml:space="preserve"> </w:t>
      </w:r>
      <w:r w:rsidRPr="00167A3C">
        <w:rPr>
          <w:color w:val="auto"/>
          <w:u w:val="single"/>
        </w:rPr>
        <w:t>(2)</w:t>
      </w:r>
      <w:r w:rsidRPr="00167A3C">
        <w:rPr>
          <w:color w:val="auto"/>
        </w:rPr>
        <w:t xml:space="preserve"> A test for the human papilloma virus (HPV), when medically appropriate and consistent with the current guidelines from either the United States Preventive Services Task Force or The American College of Obstetricians and Gynecologists, for women age 18 or over.</w:t>
      </w:r>
    </w:p>
    <w:p w14:paraId="042ECA5D" w14:textId="77777777" w:rsidR="00CC5B27" w:rsidRPr="00167A3C" w:rsidRDefault="00CC5B27" w:rsidP="00CC5B27">
      <w:pPr>
        <w:pStyle w:val="SectionBody"/>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u w:val="single"/>
        </w:rPr>
        <w:t>(b)</w:t>
      </w:r>
      <w:r w:rsidRPr="00167A3C">
        <w:rPr>
          <w:color w:val="auto"/>
        </w:rPr>
        <w:t xml:space="preserve"> A policy, provision, contract, plan or agreement may apply to mammograms, pap smears or human papilloma virus (HPV) test the same deductibles, coinsurance and other limitations as apply to other covered services.</w:t>
      </w:r>
    </w:p>
    <w:p w14:paraId="14528371" w14:textId="4D81BA63"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§33-24-7z. Required coverage for breast cancer screenings.</w:t>
      </w:r>
    </w:p>
    <w:p w14:paraId="715072F5" w14:textId="77777777" w:rsidR="00CC5B27" w:rsidRPr="00167A3C" w:rsidRDefault="00CC5B27" w:rsidP="00CC5B27">
      <w:pPr>
        <w:pStyle w:val="SectionBody"/>
        <w:rPr>
          <w:color w:val="auto"/>
          <w:u w:val="single"/>
        </w:rPr>
      </w:pPr>
      <w:r w:rsidRPr="00167A3C">
        <w:rPr>
          <w:color w:val="auto"/>
          <w:u w:val="single"/>
        </w:rPr>
        <w:t xml:space="preserve">(a)(1) A contract, plan or agreement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 and </w:t>
      </w:r>
    </w:p>
    <w:p w14:paraId="36571E82" w14:textId="77777777" w:rsidR="00CC5B27" w:rsidRPr="00167A3C" w:rsidRDefault="00CC5B27" w:rsidP="00CC5B27">
      <w:pPr>
        <w:pStyle w:val="SectionBody"/>
        <w:rPr>
          <w:color w:val="auto"/>
          <w:u w:val="single"/>
        </w:rPr>
      </w:pPr>
      <w:r w:rsidRPr="00167A3C">
        <w:rPr>
          <w:color w:val="auto"/>
          <w:u w:val="single"/>
        </w:rPr>
        <w:t xml:space="preserve">(2)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w:t>
      </w:r>
      <w:r w:rsidRPr="00167A3C">
        <w:rPr>
          <w:color w:val="auto"/>
          <w:u w:val="single"/>
        </w:rPr>
        <w:lastRenderedPageBreak/>
        <w:t xml:space="preserve">positive genetic testing, or other indications as determined by a woman's physician or advanced practice nurse. </w:t>
      </w:r>
    </w:p>
    <w:p w14:paraId="473A44A8" w14:textId="42187174"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2025, or at any time thereafter when any term of the policy, contract, or plan is changed or any premium adjustment is made.</w:t>
      </w:r>
    </w:p>
    <w:p w14:paraId="2168BC4C"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25. HEALTH CARE CORPORATIONS.</w:t>
      </w:r>
    </w:p>
    <w:p w14:paraId="4A0C6C3A" w14:textId="13812727"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cols w:space="720"/>
          <w:docGrid w:linePitch="360"/>
        </w:sectPr>
      </w:pPr>
      <w:r w:rsidRPr="00167A3C">
        <w:rPr>
          <w:color w:val="auto"/>
          <w:u w:val="single"/>
        </w:rPr>
        <w:t>§33-25-8w. Required coverage for breast cancer screenings.</w:t>
      </w:r>
    </w:p>
    <w:p w14:paraId="59A0C4E3" w14:textId="77777777" w:rsidR="00CC5B27" w:rsidRPr="00167A3C" w:rsidRDefault="00CC5B27" w:rsidP="00CC5B27">
      <w:pPr>
        <w:pStyle w:val="SectionBody"/>
        <w:rPr>
          <w:color w:val="auto"/>
          <w:u w:val="single"/>
        </w:rPr>
      </w:pPr>
      <w:r w:rsidRPr="00167A3C">
        <w:rPr>
          <w:color w:val="auto"/>
          <w:u w:val="single"/>
        </w:rPr>
        <w:t>(a) A contract, plan or agreement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07AE0DD0" w14:textId="71B2AC22"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2025, or at any time thereafter when any term of the policy, contract, or plan is changed or any premium adjustment is made.</w:t>
      </w:r>
    </w:p>
    <w:p w14:paraId="3B5493C5"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25A. HEALTH MAINTENANCE ORGANIZATION ACT.</w:t>
      </w:r>
    </w:p>
    <w:p w14:paraId="36B5B0AD" w14:textId="7E5E1490" w:rsidR="00CC5B27" w:rsidRPr="00167A3C" w:rsidRDefault="00CC5B27" w:rsidP="00CC5B27">
      <w:pPr>
        <w:pStyle w:val="SectionHeading"/>
        <w:rPr>
          <w:color w:val="auto"/>
          <w:u w:val="single"/>
        </w:rPr>
        <w:sectPr w:rsidR="00CC5B27" w:rsidRPr="00167A3C" w:rsidSect="00CC5B2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167A3C">
        <w:rPr>
          <w:color w:val="auto"/>
          <w:u w:val="single"/>
        </w:rPr>
        <w:t>§33-25A-8z. Required coverage for breast cancer screenings.</w:t>
      </w:r>
    </w:p>
    <w:p w14:paraId="7347BAF4" w14:textId="77777777" w:rsidR="00CC5B27" w:rsidRPr="00167A3C" w:rsidRDefault="00CC5B27" w:rsidP="00CC5B27">
      <w:pPr>
        <w:pStyle w:val="SectionBody"/>
        <w:rPr>
          <w:color w:val="auto"/>
          <w:u w:val="single"/>
        </w:rPr>
      </w:pPr>
      <w:r w:rsidRPr="00167A3C">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w:t>
      </w:r>
      <w:r w:rsidRPr="00167A3C">
        <w:rPr>
          <w:color w:val="auto"/>
          <w:u w:val="single"/>
        </w:rPr>
        <w:lastRenderedPageBreak/>
        <w:t xml:space="preserve">under 40 years of age and has a family history of breast cancer or other breast cancer risk factors, a mammogram examination at such age and intervals as deemed medically necessary by the woman's health care provider. </w:t>
      </w:r>
    </w:p>
    <w:p w14:paraId="2BD34D4C" w14:textId="2959F086" w:rsidR="008736AA" w:rsidRPr="00167A3C" w:rsidRDefault="00CC5B27" w:rsidP="00CC5B27">
      <w:pPr>
        <w:pStyle w:val="SectionBody"/>
        <w:rPr>
          <w:color w:val="auto"/>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2025, or at any time thereafter when any term of the policy, contract, or plan is changed or any premium adjustment is made.</w:t>
      </w:r>
    </w:p>
    <w:p w14:paraId="64492151" w14:textId="77777777" w:rsidR="00C33014" w:rsidRPr="00167A3C" w:rsidRDefault="00C33014" w:rsidP="00CC1F3B">
      <w:pPr>
        <w:pStyle w:val="Note"/>
        <w:rPr>
          <w:color w:val="auto"/>
        </w:rPr>
      </w:pPr>
    </w:p>
    <w:p w14:paraId="64900FEB" w14:textId="07D2D2BF" w:rsidR="006865E9" w:rsidRPr="00167A3C" w:rsidRDefault="00CF1DCA" w:rsidP="00CC1F3B">
      <w:pPr>
        <w:pStyle w:val="Note"/>
        <w:rPr>
          <w:color w:val="auto"/>
        </w:rPr>
      </w:pPr>
      <w:r w:rsidRPr="00167A3C">
        <w:rPr>
          <w:color w:val="auto"/>
        </w:rPr>
        <w:t>NOTE: The</w:t>
      </w:r>
      <w:r w:rsidR="006865E9" w:rsidRPr="00167A3C">
        <w:rPr>
          <w:color w:val="auto"/>
        </w:rPr>
        <w:t xml:space="preserve"> purpose of this bill is </w:t>
      </w:r>
      <w:r w:rsidR="008900D6" w:rsidRPr="00167A3C">
        <w:rPr>
          <w:color w:val="auto"/>
        </w:rPr>
        <w:t>to establish insurance provisions that require coverage for annual breast cancer screenings.</w:t>
      </w:r>
    </w:p>
    <w:p w14:paraId="05BF8F01" w14:textId="77777777" w:rsidR="006865E9" w:rsidRPr="00167A3C" w:rsidRDefault="00AE48A0" w:rsidP="00CC1F3B">
      <w:pPr>
        <w:pStyle w:val="Note"/>
        <w:rPr>
          <w:color w:val="auto"/>
        </w:rPr>
      </w:pPr>
      <w:r w:rsidRPr="00167A3C">
        <w:rPr>
          <w:color w:val="auto"/>
        </w:rPr>
        <w:t>Strike-throughs indicate language that would be stricken from a heading or the present law and underscoring indicates new language that would be added.</w:t>
      </w:r>
    </w:p>
    <w:sectPr w:rsidR="006865E9" w:rsidRPr="00167A3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A59A" w14:textId="77777777" w:rsidR="00CC5B27" w:rsidRPr="00B844FE" w:rsidRDefault="00CC5B27" w:rsidP="00B844FE">
      <w:r>
        <w:separator/>
      </w:r>
    </w:p>
  </w:endnote>
  <w:endnote w:type="continuationSeparator" w:id="0">
    <w:p w14:paraId="548A5EA7" w14:textId="77777777" w:rsidR="00CC5B27" w:rsidRPr="00B844FE" w:rsidRDefault="00CC5B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A583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A6F6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3A3D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70991"/>
      <w:docPartObj>
        <w:docPartGallery w:val="Page Numbers (Bottom of Page)"/>
        <w:docPartUnique/>
      </w:docPartObj>
    </w:sdtPr>
    <w:sdtEndPr>
      <w:rPr>
        <w:noProof/>
      </w:rPr>
    </w:sdtEndPr>
    <w:sdtContent>
      <w:p w14:paraId="160080E8" w14:textId="77777777" w:rsidR="00CC5B27" w:rsidRDefault="00CC5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E0878" w14:textId="77777777" w:rsidR="00CC5B27" w:rsidRDefault="00CC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CAAB" w14:textId="77777777" w:rsidR="00CC5B27" w:rsidRPr="00B844FE" w:rsidRDefault="00CC5B27" w:rsidP="00B844FE">
      <w:r>
        <w:separator/>
      </w:r>
    </w:p>
  </w:footnote>
  <w:footnote w:type="continuationSeparator" w:id="0">
    <w:p w14:paraId="6DA41DDA" w14:textId="77777777" w:rsidR="00CC5B27" w:rsidRPr="00B844FE" w:rsidRDefault="00CC5B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CEDF" w14:textId="77777777" w:rsidR="002A0269" w:rsidRPr="00B844FE" w:rsidRDefault="00B3235E">
    <w:pPr>
      <w:pStyle w:val="Header"/>
    </w:pPr>
    <w:sdt>
      <w:sdtPr>
        <w:id w:val="-684364211"/>
        <w:placeholder>
          <w:docPart w:val="D133ADC44959488D9E04A4F53B580A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33ADC44959488D9E04A4F53B580A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0EFF" w14:textId="655DBFC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C5B27">
          <w:rPr>
            <w:sz w:val="22"/>
            <w:szCs w:val="22"/>
          </w:rPr>
          <w:t>SB</w:t>
        </w:r>
      </w:sdtContent>
    </w:sdt>
    <w:r w:rsidR="007A5259" w:rsidRPr="00686E9A">
      <w:rPr>
        <w:sz w:val="22"/>
        <w:szCs w:val="22"/>
      </w:rPr>
      <w:t xml:space="preserve"> </w:t>
    </w:r>
    <w:r w:rsidR="004A6DEB">
      <w:rPr>
        <w:sz w:val="22"/>
        <w:szCs w:val="22"/>
      </w:rPr>
      <w:t>262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5B27">
          <w:rPr>
            <w:sz w:val="22"/>
            <w:szCs w:val="22"/>
          </w:rPr>
          <w:t>2025R1489</w:t>
        </w:r>
      </w:sdtContent>
    </w:sdt>
  </w:p>
  <w:p w14:paraId="36642A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C1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660B" w14:textId="77777777" w:rsidR="008900D6" w:rsidRPr="00686E9A" w:rsidRDefault="008900D6" w:rsidP="008900D6">
    <w:pPr>
      <w:pStyle w:val="HeaderStyle"/>
      <w:rPr>
        <w:sz w:val="22"/>
        <w:szCs w:val="22"/>
      </w:rPr>
    </w:pPr>
    <w:r w:rsidRPr="00686E9A">
      <w:rPr>
        <w:sz w:val="22"/>
        <w:szCs w:val="22"/>
      </w:rPr>
      <w:t xml:space="preserve">Intr </w:t>
    </w:r>
    <w:sdt>
      <w:sdtPr>
        <w:rPr>
          <w:sz w:val="22"/>
          <w:szCs w:val="22"/>
        </w:rPr>
        <w:tag w:val="BNumWH"/>
        <w:id w:val="678785614"/>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52684300"/>
        <w:text/>
      </w:sdtPr>
      <w:sdtEndPr/>
      <w:sdtContent>
        <w:r>
          <w:rPr>
            <w:sz w:val="22"/>
            <w:szCs w:val="22"/>
          </w:rPr>
          <w:t>2025R1489</w:t>
        </w:r>
      </w:sdtContent>
    </w:sdt>
  </w:p>
  <w:p w14:paraId="482222D1" w14:textId="77777777" w:rsidR="008900D6" w:rsidRPr="004D3ABE" w:rsidRDefault="008900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27"/>
    <w:rsid w:val="0000526A"/>
    <w:rsid w:val="000573A9"/>
    <w:rsid w:val="00085D22"/>
    <w:rsid w:val="00093AB0"/>
    <w:rsid w:val="000C5C77"/>
    <w:rsid w:val="000E3912"/>
    <w:rsid w:val="0010070F"/>
    <w:rsid w:val="0015112E"/>
    <w:rsid w:val="001552E7"/>
    <w:rsid w:val="001566B4"/>
    <w:rsid w:val="00167A3C"/>
    <w:rsid w:val="00182022"/>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0F43"/>
    <w:rsid w:val="004368E0"/>
    <w:rsid w:val="004A6DEB"/>
    <w:rsid w:val="004C13DD"/>
    <w:rsid w:val="004D3ABE"/>
    <w:rsid w:val="004E3441"/>
    <w:rsid w:val="00500579"/>
    <w:rsid w:val="00556203"/>
    <w:rsid w:val="005A5366"/>
    <w:rsid w:val="006369EB"/>
    <w:rsid w:val="00637E73"/>
    <w:rsid w:val="006865E9"/>
    <w:rsid w:val="00686E9A"/>
    <w:rsid w:val="00691F3E"/>
    <w:rsid w:val="00694BFB"/>
    <w:rsid w:val="006A106B"/>
    <w:rsid w:val="006C523D"/>
    <w:rsid w:val="006D4036"/>
    <w:rsid w:val="00743228"/>
    <w:rsid w:val="007A5259"/>
    <w:rsid w:val="007A7081"/>
    <w:rsid w:val="007F1CF5"/>
    <w:rsid w:val="00834EDE"/>
    <w:rsid w:val="008736AA"/>
    <w:rsid w:val="008900D6"/>
    <w:rsid w:val="008D275D"/>
    <w:rsid w:val="00946186"/>
    <w:rsid w:val="00980327"/>
    <w:rsid w:val="00986478"/>
    <w:rsid w:val="009B05DE"/>
    <w:rsid w:val="009B5557"/>
    <w:rsid w:val="009D0C07"/>
    <w:rsid w:val="009F1067"/>
    <w:rsid w:val="00A31E01"/>
    <w:rsid w:val="00A527AD"/>
    <w:rsid w:val="00A718CF"/>
    <w:rsid w:val="00AA27FC"/>
    <w:rsid w:val="00AE48A0"/>
    <w:rsid w:val="00AE61BE"/>
    <w:rsid w:val="00B16F25"/>
    <w:rsid w:val="00B24422"/>
    <w:rsid w:val="00B3235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5B27"/>
    <w:rsid w:val="00CD12CB"/>
    <w:rsid w:val="00CD36CF"/>
    <w:rsid w:val="00CF1DCA"/>
    <w:rsid w:val="00D579FC"/>
    <w:rsid w:val="00D81C16"/>
    <w:rsid w:val="00D9057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232DA"/>
  <w15:chartTrackingRefBased/>
  <w15:docId w15:val="{799036C0-02D5-4B71-B348-C3AD17EE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5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C5B27"/>
    <w:rPr>
      <w:rFonts w:eastAsia="Calibri"/>
      <w:color w:val="000000"/>
    </w:rPr>
  </w:style>
  <w:style w:type="character" w:customStyle="1" w:styleId="SectionHeadingChar">
    <w:name w:val="Section Heading Char"/>
    <w:link w:val="SectionHeading"/>
    <w:rsid w:val="00CC5B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156A9922534B1C86FE30F60F60C27F"/>
        <w:category>
          <w:name w:val="General"/>
          <w:gallery w:val="placeholder"/>
        </w:category>
        <w:types>
          <w:type w:val="bbPlcHdr"/>
        </w:types>
        <w:behaviors>
          <w:behavior w:val="content"/>
        </w:behaviors>
        <w:guid w:val="{19354C94-4882-4191-B950-8D40D7D4BBF2}"/>
      </w:docPartPr>
      <w:docPartBody>
        <w:p w:rsidR="00844874" w:rsidRDefault="00844874">
          <w:pPr>
            <w:pStyle w:val="C3156A9922534B1C86FE30F60F60C27F"/>
          </w:pPr>
          <w:r w:rsidRPr="00B844FE">
            <w:t>Prefix Text</w:t>
          </w:r>
        </w:p>
      </w:docPartBody>
    </w:docPart>
    <w:docPart>
      <w:docPartPr>
        <w:name w:val="D133ADC44959488D9E04A4F53B580A3E"/>
        <w:category>
          <w:name w:val="General"/>
          <w:gallery w:val="placeholder"/>
        </w:category>
        <w:types>
          <w:type w:val="bbPlcHdr"/>
        </w:types>
        <w:behaviors>
          <w:behavior w:val="content"/>
        </w:behaviors>
        <w:guid w:val="{668030D9-662A-4AB0-B8CF-57F85E0960D4}"/>
      </w:docPartPr>
      <w:docPartBody>
        <w:p w:rsidR="00844874" w:rsidRDefault="00844874">
          <w:pPr>
            <w:pStyle w:val="D133ADC44959488D9E04A4F53B580A3E"/>
          </w:pPr>
          <w:r w:rsidRPr="00B844FE">
            <w:t>[Type here]</w:t>
          </w:r>
        </w:p>
      </w:docPartBody>
    </w:docPart>
    <w:docPart>
      <w:docPartPr>
        <w:name w:val="E830533BFA34440AB6B805BDDF94ADA7"/>
        <w:category>
          <w:name w:val="General"/>
          <w:gallery w:val="placeholder"/>
        </w:category>
        <w:types>
          <w:type w:val="bbPlcHdr"/>
        </w:types>
        <w:behaviors>
          <w:behavior w:val="content"/>
        </w:behaviors>
        <w:guid w:val="{930E5E6B-4FFC-486D-BCF0-BB45DDC59218}"/>
      </w:docPartPr>
      <w:docPartBody>
        <w:p w:rsidR="00844874" w:rsidRDefault="00844874">
          <w:pPr>
            <w:pStyle w:val="E830533BFA34440AB6B805BDDF94ADA7"/>
          </w:pPr>
          <w:r w:rsidRPr="00B844FE">
            <w:t>Number</w:t>
          </w:r>
        </w:p>
      </w:docPartBody>
    </w:docPart>
    <w:docPart>
      <w:docPartPr>
        <w:name w:val="8B403231D1824CA68008CC3542919D12"/>
        <w:category>
          <w:name w:val="General"/>
          <w:gallery w:val="placeholder"/>
        </w:category>
        <w:types>
          <w:type w:val="bbPlcHdr"/>
        </w:types>
        <w:behaviors>
          <w:behavior w:val="content"/>
        </w:behaviors>
        <w:guid w:val="{BAB7D738-4086-4231-A902-8584AA1C846A}"/>
      </w:docPartPr>
      <w:docPartBody>
        <w:p w:rsidR="00844874" w:rsidRDefault="00844874">
          <w:pPr>
            <w:pStyle w:val="8B403231D1824CA68008CC3542919D12"/>
          </w:pPr>
          <w:r w:rsidRPr="00B844FE">
            <w:t>Enter Sponsors Here</w:t>
          </w:r>
        </w:p>
      </w:docPartBody>
    </w:docPart>
    <w:docPart>
      <w:docPartPr>
        <w:name w:val="CF4F2C805DAC4405A4D62FCAEF816FC8"/>
        <w:category>
          <w:name w:val="General"/>
          <w:gallery w:val="placeholder"/>
        </w:category>
        <w:types>
          <w:type w:val="bbPlcHdr"/>
        </w:types>
        <w:behaviors>
          <w:behavior w:val="content"/>
        </w:behaviors>
        <w:guid w:val="{EA8D6EC2-3E09-4541-BD70-F33BA9143435}"/>
      </w:docPartPr>
      <w:docPartBody>
        <w:p w:rsidR="00844874" w:rsidRDefault="00844874">
          <w:pPr>
            <w:pStyle w:val="CF4F2C805DAC4405A4D62FCAEF816F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74"/>
    <w:rsid w:val="00410F43"/>
    <w:rsid w:val="00844874"/>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156A9922534B1C86FE30F60F60C27F">
    <w:name w:val="C3156A9922534B1C86FE30F60F60C27F"/>
  </w:style>
  <w:style w:type="paragraph" w:customStyle="1" w:styleId="D133ADC44959488D9E04A4F53B580A3E">
    <w:name w:val="D133ADC44959488D9E04A4F53B580A3E"/>
  </w:style>
  <w:style w:type="paragraph" w:customStyle="1" w:styleId="E830533BFA34440AB6B805BDDF94ADA7">
    <w:name w:val="E830533BFA34440AB6B805BDDF94ADA7"/>
  </w:style>
  <w:style w:type="paragraph" w:customStyle="1" w:styleId="8B403231D1824CA68008CC3542919D12">
    <w:name w:val="8B403231D1824CA68008CC3542919D12"/>
  </w:style>
  <w:style w:type="character" w:styleId="PlaceholderText">
    <w:name w:val="Placeholder Text"/>
    <w:basedOn w:val="DefaultParagraphFont"/>
    <w:uiPriority w:val="99"/>
    <w:semiHidden/>
    <w:rPr>
      <w:color w:val="808080"/>
    </w:rPr>
  </w:style>
  <w:style w:type="paragraph" w:customStyle="1" w:styleId="CF4F2C805DAC4405A4D62FCAEF816FC8">
    <w:name w:val="CF4F2C805DAC4405A4D62FCAEF816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7</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2025-01-17T14:44:00Z</cp:lastPrinted>
  <dcterms:created xsi:type="dcterms:W3CDTF">2024-11-26T21:47:00Z</dcterms:created>
  <dcterms:modified xsi:type="dcterms:W3CDTF">2025-02-18T20:23:00Z</dcterms:modified>
</cp:coreProperties>
</file>